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4F0F1F" w:rsidRDefault="00D12274" w:rsidP="00757809">
      <w:pPr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Vážení vlastníci,</w:t>
      </w:r>
    </w:p>
    <w:p w:rsidR="00D12274" w:rsidRDefault="00D12274" w:rsidP="00757809">
      <w:pPr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dovoľujeme si Vás informovať, že v najbližších dňoch od 02.</w:t>
      </w:r>
      <w:r w:rsidR="008A5A90">
        <w:rPr>
          <w:rFonts w:ascii="Times New Roman" w:hAnsi="Times New Roman"/>
          <w:b/>
          <w:bCs/>
          <w:sz w:val="48"/>
          <w:szCs w:val="48"/>
        </w:rPr>
        <w:t>0</w:t>
      </w:r>
      <w:bookmarkStart w:id="0" w:name="_GoBack"/>
      <w:bookmarkEnd w:id="0"/>
      <w:r>
        <w:rPr>
          <w:rFonts w:ascii="Times New Roman" w:hAnsi="Times New Roman"/>
          <w:b/>
          <w:bCs/>
          <w:sz w:val="48"/>
          <w:szCs w:val="48"/>
        </w:rPr>
        <w:t xml:space="preserve">3.2020 bude </w:t>
      </w:r>
    </w:p>
    <w:p w:rsidR="00D12274" w:rsidRDefault="00D12274" w:rsidP="00D1227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prebiehať demontáž lavičiek a z dôvodu údržby bude uzatvorené detské ihrisko na objekte bytového centra Koloseo.</w:t>
      </w:r>
    </w:p>
    <w:p w:rsidR="006824B6" w:rsidRDefault="006824B6" w:rsidP="00D122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4B6" w:rsidRDefault="00690856" w:rsidP="006908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Ďakujeme za trpezlivosť </w:t>
      </w:r>
      <w:r w:rsidR="00D12274">
        <w:rPr>
          <w:rFonts w:ascii="Times New Roman" w:hAnsi="Times New Roman"/>
          <w:sz w:val="24"/>
          <w:szCs w:val="24"/>
        </w:rPr>
        <w:t>počas prác.</w:t>
      </w:r>
    </w:p>
    <w:p w:rsidR="00690856" w:rsidRDefault="0069085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B6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7809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785B" w:rsidRDefault="006824B6" w:rsidP="006824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D12274">
        <w:rPr>
          <w:rFonts w:ascii="Times New Roman" w:hAnsi="Times New Roman"/>
          <w:sz w:val="24"/>
          <w:szCs w:val="24"/>
        </w:rPr>
        <w:t>28</w:t>
      </w:r>
      <w:r w:rsidR="00690856">
        <w:rPr>
          <w:rFonts w:ascii="Times New Roman" w:hAnsi="Times New Roman"/>
          <w:sz w:val="24"/>
          <w:szCs w:val="24"/>
        </w:rPr>
        <w:t>.02.2020</w:t>
      </w:r>
      <w:r w:rsidR="00511A6D">
        <w:tab/>
      </w:r>
      <w:r w:rsidR="00381F86">
        <w:tab/>
      </w:r>
      <w:r w:rsidR="00511A6D">
        <w:t xml:space="preserve">                                                                                              </w:t>
      </w:r>
    </w:p>
    <w:p w:rsidR="0043785B" w:rsidRDefault="0043785B" w:rsidP="0043785B">
      <w:pPr>
        <w:spacing w:after="0" w:line="240" w:lineRule="auto"/>
        <w:ind w:left="4963"/>
      </w:pPr>
    </w:p>
    <w:p w:rsidR="0043785B" w:rsidRDefault="0043785B" w:rsidP="0043785B">
      <w:pPr>
        <w:spacing w:after="0" w:line="240" w:lineRule="auto"/>
        <w:ind w:left="4963"/>
      </w:pPr>
    </w:p>
    <w:p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r w:rsidRPr="00EE5873">
      <w:rPr>
        <w:rFonts w:asciiTheme="minorHAnsi" w:hAnsiTheme="minorHAnsi"/>
        <w:b/>
        <w:sz w:val="16"/>
        <w:szCs w:val="16"/>
      </w:rPr>
      <w:t>r.o</w:t>
    </w:r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Fax: +42124</w:t>
    </w:r>
    <w:r>
      <w:rPr>
        <w:rFonts w:asciiTheme="minorHAnsi" w:hAnsiTheme="minorHAnsi"/>
        <w:sz w:val="16"/>
        <w:szCs w:val="16"/>
      </w:rPr>
      <w:t>3630056</w:t>
    </w:r>
    <w:r w:rsidRPr="00EE5873">
      <w:rPr>
        <w:rFonts w:asciiTheme="minorHAnsi" w:hAnsiTheme="minorHAnsi"/>
        <w:sz w:val="16"/>
        <w:szCs w:val="16"/>
      </w:rPr>
      <w:t xml:space="preserve">                 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A5A90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2274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31A13CC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EF8D-0122-45BF-8173-71026421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62</TotalTime>
  <Pages>1</Pages>
  <Words>43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10</cp:revision>
  <cp:lastPrinted>2020-02-28T10:08:00Z</cp:lastPrinted>
  <dcterms:created xsi:type="dcterms:W3CDTF">2015-08-07T14:03:00Z</dcterms:created>
  <dcterms:modified xsi:type="dcterms:W3CDTF">2020-02-28T10:14:00Z</dcterms:modified>
</cp:coreProperties>
</file>