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AD4DF0" w:rsidRPr="00AD4DF0" w:rsidRDefault="00AD4DF0" w:rsidP="00AD4DF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AD4DF0">
        <w:rPr>
          <w:rFonts w:ascii="Times New Roman" w:hAnsi="Times New Roman"/>
          <w:b/>
          <w:bCs/>
          <w:sz w:val="40"/>
          <w:szCs w:val="40"/>
        </w:rPr>
        <w:t>Vážení vlastníci bytov a nebytových priestorov,</w:t>
      </w:r>
    </w:p>
    <w:p w:rsidR="00757809" w:rsidRPr="00AD4DF0" w:rsidRDefault="00AD4DF0" w:rsidP="00AD4DF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AD4DF0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AD4DF0" w:rsidRDefault="00AD4DF0" w:rsidP="00AD4DF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</w:t>
      </w:r>
      <w:r w:rsidRPr="00AD4DF0">
        <w:rPr>
          <w:rFonts w:ascii="Times New Roman" w:hAnsi="Times New Roman"/>
          <w:b/>
          <w:bCs/>
          <w:sz w:val="40"/>
          <w:szCs w:val="40"/>
        </w:rPr>
        <w:t> odvolaním sa na preventívnu požiarnu prehliadku vykonanú v dňoch 27.01.-31.01.2020</w:t>
      </w:r>
      <w:r>
        <w:rPr>
          <w:rFonts w:ascii="Times New Roman" w:hAnsi="Times New Roman"/>
          <w:b/>
          <w:bCs/>
          <w:sz w:val="40"/>
          <w:szCs w:val="40"/>
        </w:rPr>
        <w:t xml:space="preserve"> v bytovom centre Koloseo</w:t>
      </w:r>
      <w:r w:rsidRPr="00AD4DF0">
        <w:rPr>
          <w:rFonts w:ascii="Times New Roman" w:hAnsi="Times New Roman"/>
          <w:b/>
          <w:bCs/>
          <w:sz w:val="40"/>
          <w:szCs w:val="40"/>
        </w:rPr>
        <w:t>, v zmysle §6 a) Zákona NR SR č. 314 z r.2001 Z.z. O ochrane pred požiarmi v znení neskorších predpisov</w:t>
      </w:r>
      <w:r>
        <w:rPr>
          <w:rFonts w:ascii="Times New Roman" w:hAnsi="Times New Roman"/>
          <w:b/>
          <w:bCs/>
          <w:sz w:val="40"/>
          <w:szCs w:val="40"/>
        </w:rPr>
        <w:t xml:space="preserve">, </w:t>
      </w:r>
      <w:r w:rsidRPr="00AD4DF0">
        <w:rPr>
          <w:rFonts w:ascii="Times New Roman" w:hAnsi="Times New Roman"/>
          <w:b/>
          <w:bCs/>
          <w:sz w:val="40"/>
          <w:szCs w:val="40"/>
        </w:rPr>
        <w:t>si Vás touto cestou dovoľujeme dôrazne požiadať, aby ste z predsiení, ktoré sa nachádzajú pred požiarnym schodiskom odstránili všetky Vami odložené veci tak, aby sa zabezpečil dostatočný priestor pre prípadné využitie chránenej únikovej cesty.</w:t>
      </w:r>
    </w:p>
    <w:p w:rsidR="00AD4DF0" w:rsidRPr="00AD4DF0" w:rsidRDefault="00AD4DF0" w:rsidP="00757809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350A8F" w:rsidRDefault="00350A8F" w:rsidP="00350A8F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V prípade, že uvedené veci neodstránite do 06.03.2020 Vám týmto oznamujeme, že IMMO Service Group s.r.o. ako správca neberie zodpovednosť za prípadné sankcie a škody spôsobené neodstránením predmetných vecí.</w:t>
      </w: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AD4DF0" w:rsidRDefault="00AD4DF0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785B" w:rsidRDefault="006824B6" w:rsidP="006824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690856">
        <w:rPr>
          <w:rFonts w:ascii="Times New Roman" w:hAnsi="Times New Roman"/>
          <w:sz w:val="24"/>
          <w:szCs w:val="24"/>
        </w:rPr>
        <w:t>1</w:t>
      </w:r>
      <w:r w:rsidR="000F7F4F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690856">
        <w:rPr>
          <w:rFonts w:ascii="Times New Roman" w:hAnsi="Times New Roman"/>
          <w:sz w:val="24"/>
          <w:szCs w:val="24"/>
        </w:rPr>
        <w:t>.02.2020</w:t>
      </w:r>
      <w:r w:rsidR="00511A6D">
        <w:tab/>
      </w:r>
      <w:r w:rsidR="00381F86">
        <w:tab/>
      </w:r>
      <w:r w:rsidR="00511A6D">
        <w:t xml:space="preserve">                                                                                              </w:t>
      </w:r>
    </w:p>
    <w:p w:rsidR="0043785B" w:rsidRDefault="0043785B" w:rsidP="0043785B">
      <w:pPr>
        <w:spacing w:after="0" w:line="240" w:lineRule="auto"/>
        <w:ind w:left="4963"/>
      </w:pPr>
    </w:p>
    <w:p w:rsidR="0043785B" w:rsidRDefault="0043785B" w:rsidP="0043785B">
      <w:pPr>
        <w:spacing w:after="0" w:line="240" w:lineRule="auto"/>
        <w:ind w:left="4963"/>
      </w:pPr>
    </w:p>
    <w:p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Fax: +42124</w:t>
    </w:r>
    <w:r>
      <w:rPr>
        <w:rFonts w:asciiTheme="minorHAnsi" w:hAnsiTheme="minorHAnsi"/>
        <w:sz w:val="16"/>
        <w:szCs w:val="16"/>
      </w:rPr>
      <w:t>3630056</w:t>
    </w:r>
    <w:r w:rsidRPr="00EE5873">
      <w:rPr>
        <w:rFonts w:asciiTheme="minorHAnsi" w:hAnsiTheme="minorHAnsi"/>
        <w:sz w:val="16"/>
        <w:szCs w:val="16"/>
      </w:rPr>
      <w:t xml:space="preserve">  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0F7F4F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0A8F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4DF0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66A4CF2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5109-02FA-46B6-8A55-C10991D5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</TotalTime>
  <Pages>2</Pages>
  <Words>113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4</cp:revision>
  <cp:lastPrinted>2020-01-20T08:02:00Z</cp:lastPrinted>
  <dcterms:created xsi:type="dcterms:W3CDTF">2020-02-10T14:43:00Z</dcterms:created>
  <dcterms:modified xsi:type="dcterms:W3CDTF">2020-02-13T14:00:00Z</dcterms:modified>
</cp:coreProperties>
</file>