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4F0F1F" w:rsidRPr="00C72643" w:rsidRDefault="004F0F1F" w:rsidP="00757809">
      <w:pPr>
        <w:rPr>
          <w:rFonts w:ascii="Times New Roman" w:hAnsi="Times New Roman"/>
          <w:b/>
          <w:bCs/>
          <w:sz w:val="48"/>
          <w:szCs w:val="48"/>
        </w:rPr>
      </w:pPr>
    </w:p>
    <w:p w:rsidR="006824B6" w:rsidRDefault="00690856" w:rsidP="006824B6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VÝŤAH  JE NEFUNKČNÝ.</w:t>
      </w:r>
    </w:p>
    <w:p w:rsidR="00690856" w:rsidRDefault="00690856" w:rsidP="006824B6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690856" w:rsidRPr="006824B6" w:rsidRDefault="00690856" w:rsidP="006824B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NEPOUŽÍVAŤ!</w:t>
      </w:r>
    </w:p>
    <w:p w:rsidR="00757809" w:rsidRDefault="00757809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4B6" w:rsidRDefault="006824B6" w:rsidP="00690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856" w:rsidRDefault="00690856" w:rsidP="00690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856" w:rsidRDefault="00690856" w:rsidP="00690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4B6" w:rsidRDefault="00690856" w:rsidP="006908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Ďakujeme za trpezlivosť pri odstraňovaní poruchy.</w:t>
      </w:r>
    </w:p>
    <w:p w:rsidR="00690856" w:rsidRDefault="0069085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785B" w:rsidRDefault="006824B6" w:rsidP="006824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690856">
        <w:rPr>
          <w:rFonts w:ascii="Times New Roman" w:hAnsi="Times New Roman"/>
          <w:sz w:val="24"/>
          <w:szCs w:val="24"/>
        </w:rPr>
        <w:t>10.02.2020</w:t>
      </w:r>
      <w:r w:rsidR="00511A6D">
        <w:tab/>
      </w:r>
      <w:r w:rsidR="00381F86">
        <w:tab/>
      </w:r>
      <w:r w:rsidR="00511A6D">
        <w:t xml:space="preserve">                                                                                              </w:t>
      </w:r>
    </w:p>
    <w:p w:rsidR="0043785B" w:rsidRDefault="0043785B" w:rsidP="0043785B">
      <w:pPr>
        <w:spacing w:after="0" w:line="240" w:lineRule="auto"/>
        <w:ind w:left="4963"/>
      </w:pPr>
    </w:p>
    <w:p w:rsidR="0043785B" w:rsidRDefault="0043785B" w:rsidP="0043785B">
      <w:pPr>
        <w:spacing w:after="0" w:line="240" w:lineRule="auto"/>
        <w:ind w:left="4963"/>
      </w:pPr>
    </w:p>
    <w:p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Fax: +42124</w:t>
    </w:r>
    <w:r>
      <w:rPr>
        <w:rFonts w:asciiTheme="minorHAnsi" w:hAnsiTheme="minorHAnsi"/>
        <w:sz w:val="16"/>
        <w:szCs w:val="16"/>
      </w:rPr>
      <w:t>3630056</w:t>
    </w:r>
    <w:r w:rsidRPr="00EE5873">
      <w:rPr>
        <w:rFonts w:asciiTheme="minorHAnsi" w:hAnsiTheme="minorHAnsi"/>
        <w:sz w:val="16"/>
        <w:szCs w:val="16"/>
      </w:rPr>
      <w:t xml:space="preserve">  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46ED0B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2A20-03DB-4FB9-BEB7-094DC432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52</TotalTime>
  <Pages>1</Pages>
  <Words>19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8</cp:revision>
  <cp:lastPrinted>2020-01-20T08:02:00Z</cp:lastPrinted>
  <dcterms:created xsi:type="dcterms:W3CDTF">2015-08-07T14:03:00Z</dcterms:created>
  <dcterms:modified xsi:type="dcterms:W3CDTF">2020-02-10T08:42:00Z</dcterms:modified>
</cp:coreProperties>
</file>