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393E2B0D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Default="00D622A7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1D77A60F" w14:textId="766C435F" w:rsidR="009438FF" w:rsidRPr="004658C6" w:rsidRDefault="004658C6" w:rsidP="004658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  <w:r w:rsidRPr="004658C6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Dňa 09.06.2023</w:t>
      </w:r>
    </w:p>
    <w:p w14:paraId="0CCF0F27" w14:textId="7D32B911" w:rsidR="00D208F9" w:rsidRPr="004658C6" w:rsidRDefault="004658C6" w:rsidP="004658C6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4658C6">
        <w:rPr>
          <w:rFonts w:ascii="Times New Roman" w:hAnsi="Times New Roman"/>
          <w:b/>
          <w:bCs/>
          <w:sz w:val="56"/>
          <w:szCs w:val="56"/>
        </w:rPr>
        <w:t xml:space="preserve">došlo k havárii na </w:t>
      </w:r>
      <w:proofErr w:type="spellStart"/>
      <w:r w:rsidRPr="004658C6">
        <w:rPr>
          <w:rFonts w:ascii="Times New Roman" w:hAnsi="Times New Roman"/>
          <w:b/>
          <w:bCs/>
          <w:sz w:val="56"/>
          <w:szCs w:val="56"/>
        </w:rPr>
        <w:t>vysokotlakom</w:t>
      </w:r>
      <w:proofErr w:type="spellEnd"/>
      <w:r w:rsidRPr="004658C6">
        <w:rPr>
          <w:rFonts w:ascii="Times New Roman" w:hAnsi="Times New Roman"/>
          <w:b/>
          <w:bCs/>
          <w:sz w:val="56"/>
          <w:szCs w:val="56"/>
        </w:rPr>
        <w:t xml:space="preserve"> potrubí v kotolni.</w:t>
      </w:r>
    </w:p>
    <w:p w14:paraId="64EE7DD3" w14:textId="176ABEDD" w:rsidR="004658C6" w:rsidRDefault="004658C6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689B1F31" w14:textId="77777777" w:rsidR="004658C6" w:rsidRDefault="004658C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4658C6">
        <w:rPr>
          <w:rFonts w:ascii="Times New Roman" w:hAnsi="Times New Roman"/>
          <w:b/>
          <w:bCs/>
          <w:color w:val="FF0000"/>
          <w:sz w:val="56"/>
          <w:szCs w:val="56"/>
        </w:rPr>
        <w:t xml:space="preserve">Môže prísť k výpadkom studenej </w:t>
      </w:r>
    </w:p>
    <w:p w14:paraId="39CAB272" w14:textId="37CA57E8" w:rsidR="004658C6" w:rsidRPr="004658C6" w:rsidRDefault="004658C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4658C6">
        <w:rPr>
          <w:rFonts w:ascii="Times New Roman" w:hAnsi="Times New Roman"/>
          <w:b/>
          <w:bCs/>
          <w:color w:val="FF0000"/>
          <w:sz w:val="56"/>
          <w:szCs w:val="56"/>
        </w:rPr>
        <w:t>aj teplej vody</w:t>
      </w:r>
    </w:p>
    <w:p w14:paraId="161A7719" w14:textId="5F4CA947" w:rsidR="00D208F9" w:rsidRPr="004658C6" w:rsidRDefault="00D208F9" w:rsidP="004658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4658C6">
        <w:rPr>
          <w:rFonts w:ascii="Times New Roman" w:hAnsi="Times New Roman"/>
          <w:b/>
          <w:bCs/>
          <w:color w:val="FF0000"/>
          <w:sz w:val="56"/>
          <w:szCs w:val="56"/>
        </w:rPr>
        <w:t xml:space="preserve">na </w:t>
      </w:r>
      <w:r w:rsidR="00874C78" w:rsidRPr="004658C6">
        <w:rPr>
          <w:rFonts w:ascii="Times New Roman" w:hAnsi="Times New Roman"/>
          <w:b/>
          <w:bCs/>
          <w:color w:val="FF0000"/>
          <w:sz w:val="56"/>
          <w:szCs w:val="56"/>
        </w:rPr>
        <w:t>9</w:t>
      </w:r>
      <w:r w:rsidRPr="004658C6">
        <w:rPr>
          <w:rFonts w:ascii="Times New Roman" w:hAnsi="Times New Roman"/>
          <w:b/>
          <w:bCs/>
          <w:color w:val="FF0000"/>
          <w:sz w:val="56"/>
          <w:szCs w:val="56"/>
        </w:rPr>
        <w:t xml:space="preserve">. až </w:t>
      </w:r>
      <w:r w:rsidR="004658C6" w:rsidRPr="004658C6">
        <w:rPr>
          <w:rFonts w:ascii="Times New Roman" w:hAnsi="Times New Roman"/>
          <w:b/>
          <w:bCs/>
          <w:color w:val="FF0000"/>
          <w:sz w:val="56"/>
          <w:szCs w:val="56"/>
        </w:rPr>
        <w:t>13</w:t>
      </w:r>
      <w:r w:rsidRPr="004658C6">
        <w:rPr>
          <w:rFonts w:ascii="Times New Roman" w:hAnsi="Times New Roman"/>
          <w:b/>
          <w:bCs/>
          <w:color w:val="FF0000"/>
          <w:sz w:val="56"/>
          <w:szCs w:val="56"/>
        </w:rPr>
        <w:t>. poschodí</w:t>
      </w:r>
    </w:p>
    <w:p w14:paraId="56559903" w14:textId="77A3A430" w:rsidR="004658C6" w:rsidRPr="004658C6" w:rsidRDefault="00D208F9" w:rsidP="004658C6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4658C6">
        <w:rPr>
          <w:rFonts w:ascii="Times New Roman" w:hAnsi="Times New Roman"/>
          <w:b/>
          <w:bCs/>
          <w:sz w:val="56"/>
          <w:szCs w:val="56"/>
        </w:rPr>
        <w:t>v dome 50/</w:t>
      </w:r>
      <w:r w:rsidR="004658C6" w:rsidRPr="004658C6">
        <w:rPr>
          <w:rFonts w:ascii="Times New Roman" w:hAnsi="Times New Roman"/>
          <w:b/>
          <w:bCs/>
          <w:sz w:val="56"/>
          <w:szCs w:val="56"/>
        </w:rPr>
        <w:t>A,B</w:t>
      </w:r>
    </w:p>
    <w:p w14:paraId="4C696571" w14:textId="1B06E81B" w:rsidR="00D208F9" w:rsidRPr="004658C6" w:rsidRDefault="004658C6" w:rsidP="004658C6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4658C6">
        <w:rPr>
          <w:rFonts w:ascii="Times New Roman" w:hAnsi="Times New Roman"/>
          <w:b/>
          <w:bCs/>
          <w:sz w:val="56"/>
          <w:szCs w:val="56"/>
        </w:rPr>
        <w:t>Koloseo</w:t>
      </w:r>
    </w:p>
    <w:p w14:paraId="6847E069" w14:textId="287900C6" w:rsidR="00D208F9" w:rsidRP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035CFE68" w14:textId="190F2B06" w:rsidR="00D622A7" w:rsidRDefault="00D622A7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9438FF">
        <w:rPr>
          <w:rFonts w:ascii="Times New Roman" w:hAnsi="Times New Roman"/>
          <w:b/>
          <w:bCs/>
          <w:sz w:val="32"/>
          <w:szCs w:val="32"/>
        </w:rPr>
        <w:t>Ďakujeme za trpezlivosť</w:t>
      </w:r>
      <w:r w:rsidR="004658C6">
        <w:rPr>
          <w:rFonts w:ascii="Times New Roman" w:hAnsi="Times New Roman"/>
          <w:b/>
          <w:bCs/>
          <w:sz w:val="32"/>
          <w:szCs w:val="32"/>
        </w:rPr>
        <w:t>,  na odstránení havárie pracujeme.</w:t>
      </w:r>
    </w:p>
    <w:p w14:paraId="2D1B023E" w14:textId="0031C5CA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07D91E1" w14:textId="3C5220C2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35BF8747" w14:textId="77777777" w:rsidR="00D208F9" w:rsidRPr="009438FF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D5EF2D" w14:textId="77777777" w:rsidR="00D622A7" w:rsidRPr="0089614E" w:rsidRDefault="00D622A7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101F8012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Default="00382BC3" w:rsidP="00F2722C">
      <w:pPr>
        <w:rPr>
          <w:rFonts w:ascii="Times New Roman" w:hAnsi="Times New Roman"/>
          <w:sz w:val="24"/>
          <w:szCs w:val="24"/>
        </w:rPr>
      </w:pPr>
    </w:p>
    <w:p w14:paraId="3ED62B0B" w14:textId="77777777" w:rsidR="004658C6" w:rsidRPr="00F2722C" w:rsidRDefault="004658C6" w:rsidP="00F2722C">
      <w:pPr>
        <w:rPr>
          <w:rFonts w:ascii="Times New Roman" w:hAnsi="Times New Roman"/>
          <w:sz w:val="24"/>
          <w:szCs w:val="24"/>
        </w:rPr>
      </w:pPr>
    </w:p>
    <w:p w14:paraId="4BB5DBDB" w14:textId="594B4607" w:rsidR="00A14F7A" w:rsidRPr="009438FF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4658C6">
        <w:rPr>
          <w:rFonts w:ascii="Times New Roman" w:hAnsi="Times New Roman"/>
          <w:sz w:val="28"/>
          <w:szCs w:val="28"/>
        </w:rPr>
        <w:t>09.06.2023</w:t>
      </w:r>
    </w:p>
    <w:p w14:paraId="1ECEC118" w14:textId="7CD28B35" w:rsidR="009438FF" w:rsidRDefault="009438FF">
      <w:pPr>
        <w:rPr>
          <w:rFonts w:ascii="Times New Roman" w:hAnsi="Times New Roman"/>
          <w:sz w:val="24"/>
          <w:szCs w:val="24"/>
        </w:rPr>
      </w:pPr>
    </w:p>
    <w:p w14:paraId="34337A1F" w14:textId="35E0D97E" w:rsidR="009438FF" w:rsidRDefault="009438FF">
      <w:pPr>
        <w:rPr>
          <w:rFonts w:ascii="Times New Roman" w:hAnsi="Times New Roman"/>
          <w:sz w:val="24"/>
          <w:szCs w:val="24"/>
        </w:rPr>
      </w:pPr>
    </w:p>
    <w:sectPr w:rsidR="009438FF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58C6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4C78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2214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48</cp:revision>
  <cp:lastPrinted>2023-06-08T09:58:00Z</cp:lastPrinted>
  <dcterms:created xsi:type="dcterms:W3CDTF">2016-12-05T15:40:00Z</dcterms:created>
  <dcterms:modified xsi:type="dcterms:W3CDTF">2023-06-08T09:58:00Z</dcterms:modified>
</cp:coreProperties>
</file>