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7BD4" w14:textId="77777777" w:rsidR="00FA6A55" w:rsidRDefault="00FA6A55" w:rsidP="00FA6A55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3ABA2E58" w14:textId="23FB2169" w:rsidR="00FA6A55" w:rsidRPr="00FA6A55" w:rsidRDefault="00FA6A55" w:rsidP="00FA6A55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FA6A55">
        <w:rPr>
          <w:rFonts w:ascii="Times New Roman" w:hAnsi="Times New Roman"/>
          <w:b/>
          <w:bCs/>
          <w:sz w:val="52"/>
          <w:szCs w:val="52"/>
        </w:rPr>
        <w:t>OZNAM</w:t>
      </w:r>
    </w:p>
    <w:p w14:paraId="307D8F02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5773AFD5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2D83CC01" w14:textId="72EAD6EC" w:rsidR="00FA6A55" w:rsidRDefault="00FA6A55" w:rsidP="00952C1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Vážení vlastníci bytov,</w:t>
      </w:r>
    </w:p>
    <w:p w14:paraId="455E7222" w14:textId="7CE01AD4" w:rsidR="006F1E4E" w:rsidRDefault="00952C12" w:rsidP="00952C1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</w:t>
      </w:r>
      <w:r w:rsidR="006F1E4E">
        <w:rPr>
          <w:rFonts w:ascii="Times New Roman" w:hAnsi="Times New Roman"/>
          <w:sz w:val="40"/>
          <w:szCs w:val="40"/>
        </w:rPr>
        <w:t>ávame Vám na vedomie, že</w:t>
      </w:r>
    </w:p>
    <w:p w14:paraId="34360619" w14:textId="77777777" w:rsidR="00FA6A55" w:rsidRDefault="00FA6A55" w:rsidP="00952C1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1794CEB7" w14:textId="3FF44AF5" w:rsidR="00FA6A55" w:rsidRPr="004F64DE" w:rsidRDefault="0045071C" w:rsidP="00FA6A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4F64DE">
        <w:rPr>
          <w:rFonts w:ascii="Times New Roman" w:hAnsi="Times New Roman"/>
          <w:b/>
          <w:bCs/>
          <w:sz w:val="48"/>
          <w:szCs w:val="48"/>
          <w:u w:val="single"/>
        </w:rPr>
        <w:t>d</w:t>
      </w:r>
      <w:r w:rsidR="006F1E4E" w:rsidRPr="004F64DE">
        <w:rPr>
          <w:rFonts w:ascii="Times New Roman" w:hAnsi="Times New Roman"/>
          <w:b/>
          <w:bCs/>
          <w:sz w:val="48"/>
          <w:szCs w:val="48"/>
          <w:u w:val="single"/>
        </w:rPr>
        <w:t xml:space="preserve">ňa </w:t>
      </w:r>
      <w:r w:rsidR="00952C12" w:rsidRPr="004F64DE">
        <w:rPr>
          <w:rFonts w:ascii="Times New Roman" w:hAnsi="Times New Roman"/>
          <w:b/>
          <w:bCs/>
          <w:sz w:val="48"/>
          <w:szCs w:val="48"/>
          <w:u w:val="single"/>
        </w:rPr>
        <w:t>03.10.2024</w:t>
      </w:r>
    </w:p>
    <w:p w14:paraId="55DE7183" w14:textId="683EEFEB" w:rsidR="0045071C" w:rsidRPr="004F64DE" w:rsidRDefault="00FA6A55" w:rsidP="00FA6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4DE">
        <w:rPr>
          <w:rFonts w:ascii="Times New Roman" w:hAnsi="Times New Roman"/>
          <w:b/>
          <w:sz w:val="48"/>
          <w:szCs w:val="48"/>
        </w:rPr>
        <w:t>došlo k</w:t>
      </w:r>
      <w:r w:rsidR="00725044" w:rsidRPr="004F64DE">
        <w:rPr>
          <w:rFonts w:ascii="Times New Roman" w:hAnsi="Times New Roman"/>
          <w:b/>
          <w:sz w:val="48"/>
          <w:szCs w:val="48"/>
        </w:rPr>
        <w:t xml:space="preserve"> poruche </w:t>
      </w:r>
      <w:r w:rsidR="0045071C" w:rsidRPr="004F64DE">
        <w:rPr>
          <w:rFonts w:ascii="Times New Roman" w:hAnsi="Times New Roman"/>
          <w:b/>
          <w:bCs/>
          <w:sz w:val="48"/>
          <w:szCs w:val="48"/>
        </w:rPr>
        <w:t xml:space="preserve">na hlavnom čerpadle </w:t>
      </w:r>
      <w:r w:rsidR="0007150B" w:rsidRPr="004F64DE">
        <w:rPr>
          <w:rFonts w:ascii="Times New Roman" w:hAnsi="Times New Roman"/>
          <w:b/>
          <w:bCs/>
          <w:sz w:val="28"/>
          <w:szCs w:val="28"/>
        </w:rPr>
        <w:t>(10:00hod)</w:t>
      </w:r>
    </w:p>
    <w:p w14:paraId="42CB0FF5" w14:textId="269DF1DB" w:rsidR="00FA6A55" w:rsidRPr="004F64DE" w:rsidRDefault="0045071C" w:rsidP="00FA6A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F64DE">
        <w:rPr>
          <w:rFonts w:ascii="Times New Roman" w:hAnsi="Times New Roman"/>
          <w:b/>
          <w:bCs/>
          <w:sz w:val="48"/>
          <w:szCs w:val="48"/>
        </w:rPr>
        <w:t>vo Vašom</w:t>
      </w:r>
      <w:r w:rsidR="00FA6A55" w:rsidRPr="004F64DE">
        <w:rPr>
          <w:rFonts w:ascii="Times New Roman" w:hAnsi="Times New Roman"/>
          <w:b/>
          <w:sz w:val="48"/>
          <w:szCs w:val="48"/>
        </w:rPr>
        <w:t xml:space="preserve"> 50/</w:t>
      </w:r>
      <w:r w:rsidR="00484E1A">
        <w:rPr>
          <w:rFonts w:ascii="Times New Roman" w:hAnsi="Times New Roman"/>
          <w:b/>
          <w:sz w:val="48"/>
          <w:szCs w:val="48"/>
        </w:rPr>
        <w:t>D</w:t>
      </w:r>
      <w:r w:rsidR="00FA6A55" w:rsidRPr="004F64DE">
        <w:rPr>
          <w:rFonts w:ascii="Times New Roman" w:hAnsi="Times New Roman"/>
          <w:b/>
          <w:sz w:val="48"/>
          <w:szCs w:val="48"/>
        </w:rPr>
        <w:t xml:space="preserve"> Koloseo</w:t>
      </w:r>
      <w:r w:rsidR="00A85D11" w:rsidRPr="004F64DE">
        <w:rPr>
          <w:rFonts w:ascii="Times New Roman" w:hAnsi="Times New Roman"/>
          <w:b/>
          <w:sz w:val="48"/>
          <w:szCs w:val="48"/>
        </w:rPr>
        <w:t>.</w:t>
      </w:r>
    </w:p>
    <w:p w14:paraId="032FFCCE" w14:textId="77777777" w:rsidR="00FA6A55" w:rsidRPr="004F64DE" w:rsidRDefault="00FA6A55" w:rsidP="00FA6A55">
      <w:pPr>
        <w:spacing w:after="0" w:line="240" w:lineRule="auto"/>
        <w:rPr>
          <w:rFonts w:ascii="Times New Roman" w:hAnsi="Times New Roman"/>
          <w:b/>
          <w:bCs/>
          <w:sz w:val="72"/>
          <w:szCs w:val="72"/>
        </w:rPr>
      </w:pPr>
    </w:p>
    <w:p w14:paraId="350A0F33" w14:textId="77777777" w:rsidR="0007150B" w:rsidRPr="004F64DE" w:rsidRDefault="0045071C" w:rsidP="00FA6A55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4F64DE">
        <w:rPr>
          <w:rFonts w:ascii="Times New Roman" w:hAnsi="Times New Roman"/>
          <w:b/>
          <w:bCs/>
          <w:sz w:val="48"/>
          <w:szCs w:val="48"/>
        </w:rPr>
        <w:t>Z uvedeného dôvodu bu</w:t>
      </w:r>
      <w:r w:rsidR="0007150B" w:rsidRPr="004F64DE">
        <w:rPr>
          <w:rFonts w:ascii="Times New Roman" w:hAnsi="Times New Roman"/>
          <w:b/>
          <w:bCs/>
          <w:sz w:val="48"/>
          <w:szCs w:val="48"/>
        </w:rPr>
        <w:t>de odstávka</w:t>
      </w:r>
    </w:p>
    <w:p w14:paraId="6302134C" w14:textId="4185F261" w:rsidR="00FA6A55" w:rsidRPr="004F64DE" w:rsidRDefault="0007150B" w:rsidP="00FA6A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F64DE">
        <w:rPr>
          <w:rFonts w:ascii="Times New Roman" w:hAnsi="Times New Roman"/>
          <w:b/>
          <w:bCs/>
          <w:sz w:val="48"/>
          <w:szCs w:val="48"/>
        </w:rPr>
        <w:t xml:space="preserve">teplej vody a kúrenia  </w:t>
      </w:r>
      <w:r w:rsidRPr="004F64DE">
        <w:rPr>
          <w:rFonts w:ascii="Times New Roman" w:hAnsi="Times New Roman"/>
          <w:b/>
          <w:bCs/>
          <w:sz w:val="28"/>
          <w:szCs w:val="28"/>
        </w:rPr>
        <w:t>(do odvolania)</w:t>
      </w:r>
    </w:p>
    <w:p w14:paraId="61AB27BF" w14:textId="77777777" w:rsidR="00FA6A55" w:rsidRPr="004F64DE" w:rsidRDefault="00FA6A55" w:rsidP="00FA6A55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</w:p>
    <w:p w14:paraId="7E20B2C2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4776BDA7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31568F34" w14:textId="3F73D402" w:rsidR="00FA6A55" w:rsidRPr="008852BE" w:rsidRDefault="00A85D11" w:rsidP="008852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 odstránení poruchy pracujeme</w:t>
      </w:r>
      <w:r w:rsidR="00FA6A55" w:rsidRPr="008852BE">
        <w:rPr>
          <w:rFonts w:ascii="Times New Roman" w:hAnsi="Times New Roman"/>
          <w:sz w:val="32"/>
          <w:szCs w:val="32"/>
        </w:rPr>
        <w:t>, ďakujeme za trpezlivosť.</w:t>
      </w:r>
    </w:p>
    <w:p w14:paraId="60C08811" w14:textId="77777777" w:rsidR="00FA6A55" w:rsidRDefault="00FA6A55" w:rsidP="00FA6A5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530EDA2" w14:textId="77777777" w:rsidR="00FA6A55" w:rsidRDefault="00FA6A55" w:rsidP="00FA6A5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1194A8C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524DCFE0" w14:textId="77777777" w:rsidR="00FA6A55" w:rsidRDefault="00FA6A55" w:rsidP="00FA6A5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0E2C9740" w14:textId="77777777" w:rsidR="00FA6A55" w:rsidRPr="008852BE" w:rsidRDefault="00FA6A55" w:rsidP="00FA6A5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8852BE"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5FB321AE" w14:textId="77777777" w:rsidR="00FA6A55" w:rsidRPr="008852BE" w:rsidRDefault="00FA6A55" w:rsidP="00FA6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</w:r>
      <w:r w:rsidRPr="008852BE">
        <w:rPr>
          <w:rFonts w:ascii="Times New Roman" w:hAnsi="Times New Roman"/>
          <w:sz w:val="28"/>
          <w:szCs w:val="28"/>
        </w:rPr>
        <w:tab/>
        <w:t xml:space="preserve">     správca</w:t>
      </w:r>
    </w:p>
    <w:p w14:paraId="761FE939" w14:textId="77777777" w:rsidR="00FA6A55" w:rsidRPr="008852BE" w:rsidRDefault="00FA6A55" w:rsidP="00FA6A55">
      <w:pPr>
        <w:rPr>
          <w:rFonts w:ascii="Times New Roman" w:hAnsi="Times New Roman"/>
          <w:sz w:val="28"/>
          <w:szCs w:val="28"/>
        </w:rPr>
      </w:pPr>
    </w:p>
    <w:p w14:paraId="414327D1" w14:textId="77777777" w:rsidR="00FA6A55" w:rsidRDefault="00FA6A55" w:rsidP="00FA6A55">
      <w:pPr>
        <w:rPr>
          <w:rFonts w:ascii="Times New Roman" w:hAnsi="Times New Roman"/>
          <w:sz w:val="28"/>
          <w:szCs w:val="28"/>
        </w:rPr>
      </w:pPr>
    </w:p>
    <w:p w14:paraId="485B5D5C" w14:textId="77777777" w:rsidR="00FA6A55" w:rsidRDefault="00FA6A55" w:rsidP="00FA6A55">
      <w:pPr>
        <w:rPr>
          <w:rFonts w:ascii="Times New Roman" w:hAnsi="Times New Roman"/>
          <w:sz w:val="28"/>
          <w:szCs w:val="28"/>
        </w:rPr>
      </w:pPr>
    </w:p>
    <w:p w14:paraId="34337A1F" w14:textId="1D802332" w:rsidR="009438FF" w:rsidRPr="00FA6A55" w:rsidRDefault="00FA6A55" w:rsidP="00FA6A55">
      <w:r>
        <w:rPr>
          <w:rFonts w:ascii="Times New Roman" w:hAnsi="Times New Roman"/>
          <w:sz w:val="28"/>
          <w:szCs w:val="28"/>
        </w:rPr>
        <w:t xml:space="preserve">V Bratislave, dňa  </w:t>
      </w:r>
      <w:r w:rsidR="008852BE">
        <w:rPr>
          <w:rFonts w:ascii="Times New Roman" w:hAnsi="Times New Roman"/>
          <w:sz w:val="28"/>
          <w:szCs w:val="28"/>
        </w:rPr>
        <w:t>03.10.2024</w:t>
      </w:r>
    </w:p>
    <w:sectPr w:rsidR="009438FF" w:rsidRPr="00FA6A55" w:rsidSect="006B66E9">
      <w:headerReference w:type="default" r:id="rId11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C83D7" w14:textId="77777777" w:rsidR="00C657EC" w:rsidRDefault="00C657EC" w:rsidP="00DD5EDE">
      <w:pPr>
        <w:spacing w:after="0" w:line="240" w:lineRule="auto"/>
      </w:pPr>
      <w:r>
        <w:separator/>
      </w:r>
    </w:p>
  </w:endnote>
  <w:endnote w:type="continuationSeparator" w:id="0">
    <w:p w14:paraId="2B10F0FD" w14:textId="77777777" w:rsidR="00C657EC" w:rsidRDefault="00C657EC" w:rsidP="00DD5EDE">
      <w:pPr>
        <w:spacing w:after="0" w:line="240" w:lineRule="auto"/>
      </w:pPr>
      <w:r>
        <w:continuationSeparator/>
      </w:r>
    </w:p>
  </w:endnote>
  <w:endnote w:type="continuationNotice" w:id="1">
    <w:p w14:paraId="61DE99E9" w14:textId="77777777" w:rsidR="00C657EC" w:rsidRDefault="00C65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2EFAE" w14:textId="77777777" w:rsidR="00C657EC" w:rsidRDefault="00C657EC" w:rsidP="00DD5EDE">
      <w:pPr>
        <w:spacing w:after="0" w:line="240" w:lineRule="auto"/>
      </w:pPr>
      <w:r>
        <w:separator/>
      </w:r>
    </w:p>
  </w:footnote>
  <w:footnote w:type="continuationSeparator" w:id="0">
    <w:p w14:paraId="629EDA6F" w14:textId="77777777" w:rsidR="00C657EC" w:rsidRDefault="00C657EC" w:rsidP="00DD5EDE">
      <w:pPr>
        <w:spacing w:after="0" w:line="240" w:lineRule="auto"/>
      </w:pPr>
      <w:r>
        <w:continuationSeparator/>
      </w:r>
    </w:p>
  </w:footnote>
  <w:footnote w:type="continuationNotice" w:id="1">
    <w:p w14:paraId="34FB4378" w14:textId="77777777" w:rsidR="00C657EC" w:rsidRDefault="00C657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150B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65C0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DA8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12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774AD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C4533"/>
    <w:rsid w:val="002D3862"/>
    <w:rsid w:val="002D57B4"/>
    <w:rsid w:val="002D5A32"/>
    <w:rsid w:val="002E03E8"/>
    <w:rsid w:val="002E0842"/>
    <w:rsid w:val="002E2DAB"/>
    <w:rsid w:val="002F2690"/>
    <w:rsid w:val="002F7F2C"/>
    <w:rsid w:val="00304D0F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1FF3"/>
    <w:rsid w:val="00382BC3"/>
    <w:rsid w:val="003840EE"/>
    <w:rsid w:val="0039283F"/>
    <w:rsid w:val="00392FFE"/>
    <w:rsid w:val="003930A8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281"/>
    <w:rsid w:val="00430E4A"/>
    <w:rsid w:val="00431718"/>
    <w:rsid w:val="00432E55"/>
    <w:rsid w:val="00441BF1"/>
    <w:rsid w:val="0045071C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2CA6"/>
    <w:rsid w:val="00474086"/>
    <w:rsid w:val="00475980"/>
    <w:rsid w:val="004800C7"/>
    <w:rsid w:val="00484E1A"/>
    <w:rsid w:val="004850FA"/>
    <w:rsid w:val="004853CC"/>
    <w:rsid w:val="00485C96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46E1"/>
    <w:rsid w:val="004E51F7"/>
    <w:rsid w:val="004E7926"/>
    <w:rsid w:val="004E7E18"/>
    <w:rsid w:val="004F34B8"/>
    <w:rsid w:val="004F3B8C"/>
    <w:rsid w:val="004F56FA"/>
    <w:rsid w:val="004F64DE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1AD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C6340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75C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3971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1E4E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5044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3F5A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51F"/>
    <w:rsid w:val="008457AA"/>
    <w:rsid w:val="0085205C"/>
    <w:rsid w:val="0085660A"/>
    <w:rsid w:val="00857252"/>
    <w:rsid w:val="00860F91"/>
    <w:rsid w:val="00861F04"/>
    <w:rsid w:val="0086276E"/>
    <w:rsid w:val="00863B05"/>
    <w:rsid w:val="008661EA"/>
    <w:rsid w:val="008677FA"/>
    <w:rsid w:val="00874AB1"/>
    <w:rsid w:val="00875D23"/>
    <w:rsid w:val="008852BE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B78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38FF"/>
    <w:rsid w:val="009465B2"/>
    <w:rsid w:val="00947A7D"/>
    <w:rsid w:val="00952C12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85D11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4611E"/>
    <w:rsid w:val="00B521E0"/>
    <w:rsid w:val="00B531F8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3CFE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1415B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57EC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0CA0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08F9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A49"/>
    <w:rsid w:val="00D56F74"/>
    <w:rsid w:val="00D62055"/>
    <w:rsid w:val="00D622A7"/>
    <w:rsid w:val="00D71660"/>
    <w:rsid w:val="00D7511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BD1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4A05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4D92"/>
    <w:rsid w:val="00F2722C"/>
    <w:rsid w:val="00F27564"/>
    <w:rsid w:val="00F27677"/>
    <w:rsid w:val="00F3374A"/>
    <w:rsid w:val="00F35AAB"/>
    <w:rsid w:val="00F367D6"/>
    <w:rsid w:val="00F3739F"/>
    <w:rsid w:val="00F37FF3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6A55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D5B64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DF7BEFEB8ACD4EAA18D3B8DDB54AC1" ma:contentTypeVersion="13" ma:contentTypeDescription="Umožňuje vytvoriť nový dokument." ma:contentTypeScope="" ma:versionID="3e2d2b0ef5b7d074209fe71b4520dd65">
  <xsd:schema xmlns:xsd="http://www.w3.org/2001/XMLSchema" xmlns:xs="http://www.w3.org/2001/XMLSchema" xmlns:p="http://schemas.microsoft.com/office/2006/metadata/properties" xmlns:ns2="2988ef36-94fe-4bde-a316-606249fe581e" xmlns:ns3="f33e612c-a67b-473d-b91d-0370d9b8189a" targetNamespace="http://schemas.microsoft.com/office/2006/metadata/properties" ma:root="true" ma:fieldsID="69583bec47a8f4d5c674de60edc470dd" ns2:_="" ns3:_="">
    <xsd:import namespace="2988ef36-94fe-4bde-a316-606249fe581e"/>
    <xsd:import namespace="f33e612c-a67b-473d-b91d-0370d9b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ef36-94fe-4bde-a316-606249fe5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71c295d-20b2-411e-9f56-6a1bb2354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612c-a67b-473d-b91d-0370d9b81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fd0ab5-bf8f-40cf-8a9c-7afca86513b8}" ma:internalName="TaxCatchAll" ma:showField="CatchAllData" ma:web="f33e612c-a67b-473d-b91d-0370d9b81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e612c-a67b-473d-b91d-0370d9b8189a" xsi:nil="true"/>
    <lcf76f155ced4ddcb4097134ff3c332f xmlns="2988ef36-94fe-4bde-a316-606249fe58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DFF3E-EE5D-44B9-9AAB-E6EF28D12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001C3-8201-4BF2-872C-C7902EB11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8ef36-94fe-4bde-a316-606249fe581e"/>
    <ds:schemaRef ds:uri="f33e612c-a67b-473d-b91d-0370d9b8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790E2-EB22-4859-8A3C-913B70DCE593}">
  <ds:schemaRefs>
    <ds:schemaRef ds:uri="http://schemas.microsoft.com/office/2006/metadata/properties"/>
    <ds:schemaRef ds:uri="http://schemas.microsoft.com/office/infopath/2007/PartnerControls"/>
    <ds:schemaRef ds:uri="f33e612c-a67b-473d-b91d-0370d9b8189a"/>
    <ds:schemaRef ds:uri="2988ef36-94fe-4bde-a316-606249fe58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65</cp:revision>
  <cp:lastPrinted>2024-10-03T08:36:00Z</cp:lastPrinted>
  <dcterms:created xsi:type="dcterms:W3CDTF">2016-12-05T15:40:00Z</dcterms:created>
  <dcterms:modified xsi:type="dcterms:W3CDTF">2024-10-03T08:54:00Z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0x010100C4DF7BEFEB8ACD4EAA18D3B8DDB54AC1</vt:lpwstr>
  </property>
  <property fmtid="{D5CDD505-2E9C-101B-9397-08002B2CF9AE}" pid="3" name="MediaServiceImageTags">
    <vt:lpwstr/>
  </property>
</Properties>
</file>